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5125"/>
        <w:gridCol w:w="1275"/>
        <w:gridCol w:w="3389"/>
        <w:gridCol w:w="13"/>
      </w:tblGrid>
      <w:tr w:rsidR="00786116" w14:paraId="2C7AB5C4" w14:textId="77777777" w:rsidTr="002B251B">
        <w:trPr>
          <w:gridAfter w:val="1"/>
          <w:wAfter w:w="13" w:type="dxa"/>
        </w:trPr>
        <w:tc>
          <w:tcPr>
            <w:tcW w:w="10760" w:type="dxa"/>
            <w:gridSpan w:val="4"/>
            <w:tcBorders>
              <w:bottom w:val="single" w:sz="4" w:space="0" w:color="auto"/>
            </w:tcBorders>
            <w:vAlign w:val="bottom"/>
          </w:tcPr>
          <w:p w14:paraId="0CE79CE5" w14:textId="77777777" w:rsidR="00786116" w:rsidRDefault="00786116" w:rsidP="00786116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TÍtulo</w:t>
            </w:r>
          </w:p>
        </w:tc>
      </w:tr>
      <w:tr w:rsidR="00786116" w:rsidRPr="007F541D" w14:paraId="47E0A2B3" w14:textId="77777777" w:rsidTr="002B251B">
        <w:trPr>
          <w:gridAfter w:val="1"/>
          <w:wAfter w:w="13" w:type="dxa"/>
          <w:trHeight w:val="680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  <w:lang w:val="es-ES"/>
            </w:rPr>
            <w:id w:val="1924992774"/>
            <w:placeholder>
              <w:docPart w:val="7B6A021752E34197BEBD2BF13EBB9209"/>
            </w:placeholder>
            <w:showingPlcHdr/>
          </w:sdtPr>
          <w:sdtEndPr/>
          <w:sdtContent>
            <w:tc>
              <w:tcPr>
                <w:tcW w:w="1076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9BD8FF" w14:textId="77777777" w:rsidR="00786116" w:rsidRPr="00786116" w:rsidRDefault="003F3FF0" w:rsidP="00083535">
                <w:pPr>
                  <w:spacing w:line="300" w:lineRule="auto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es-ES"/>
                  </w:rPr>
                </w:pPr>
                <w:r w:rsidRPr="003F3FF0">
                  <w:rPr>
                    <w:rStyle w:val="Textodelmarcadordeposicin"/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86116" w:rsidRPr="007F541D" w14:paraId="032F6C45" w14:textId="77777777" w:rsidTr="002B251B">
        <w:trPr>
          <w:gridAfter w:val="1"/>
          <w:wAfter w:w="13" w:type="dxa"/>
          <w:trHeight w:hRule="exact" w:val="113"/>
        </w:trPr>
        <w:tc>
          <w:tcPr>
            <w:tcW w:w="10760" w:type="dxa"/>
            <w:gridSpan w:val="4"/>
            <w:tcBorders>
              <w:top w:val="single" w:sz="4" w:space="0" w:color="auto"/>
            </w:tcBorders>
          </w:tcPr>
          <w:p w14:paraId="0FCE94CE" w14:textId="77777777" w:rsidR="00786116" w:rsidRPr="00786116" w:rsidRDefault="00786116" w:rsidP="00083535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8"/>
                <w:szCs w:val="8"/>
                <w:lang w:val="es-ES"/>
              </w:rPr>
            </w:pPr>
          </w:p>
        </w:tc>
      </w:tr>
      <w:tr w:rsidR="00786116" w:rsidRPr="007F541D" w14:paraId="0BD04D94" w14:textId="77777777" w:rsidTr="004702C6">
        <w:trPr>
          <w:trHeight w:val="510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4D5946D7" w14:textId="77777777" w:rsidR="00786116" w:rsidRDefault="00786116" w:rsidP="00786116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Autores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"/>
            </w:rPr>
            <w:id w:val="-387650855"/>
            <w:placeholder>
              <w:docPart w:val="1DE486D6F6B24C3185D32B2635060BB5"/>
            </w:placeholder>
            <w:showingPlcHdr/>
          </w:sdtPr>
          <w:sdtEndPr/>
          <w:sdtContent>
            <w:tc>
              <w:tcPr>
                <w:tcW w:w="98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FF93A6" w14:textId="77777777" w:rsidR="00786116" w:rsidRPr="007F33BC" w:rsidRDefault="007F33BC" w:rsidP="00786116">
                <w:pPr>
                  <w:spacing w:line="300" w:lineRule="auto"/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4702C6" w:rsidRPr="007F541D" w14:paraId="5C679190" w14:textId="77777777" w:rsidTr="004702C6">
        <w:trPr>
          <w:trHeight w:hRule="exact" w:val="113"/>
        </w:trPr>
        <w:tc>
          <w:tcPr>
            <w:tcW w:w="971" w:type="dxa"/>
          </w:tcPr>
          <w:p w14:paraId="513CED6C" w14:textId="77777777" w:rsidR="004702C6" w:rsidRDefault="004702C6" w:rsidP="00083535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802" w:type="dxa"/>
            <w:gridSpan w:val="4"/>
            <w:tcBorders>
              <w:top w:val="single" w:sz="4" w:space="0" w:color="auto"/>
            </w:tcBorders>
          </w:tcPr>
          <w:p w14:paraId="296D2D17" w14:textId="77777777" w:rsidR="004702C6" w:rsidRDefault="004702C6" w:rsidP="00083535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4702C6" w:rsidRPr="007F541D" w14:paraId="3D5E7074" w14:textId="77777777" w:rsidTr="004702C6">
        <w:trPr>
          <w:trHeight w:val="510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0C4822B9" w14:textId="77777777" w:rsidR="00786116" w:rsidRDefault="00786116" w:rsidP="00786116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Filiación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ES"/>
            </w:rPr>
            <w:id w:val="-1907140615"/>
            <w:placeholder>
              <w:docPart w:val="C394FC50E95B4F3DA21ABC37D7308037"/>
            </w:placeholder>
            <w:showingPlcHdr/>
          </w:sdtPr>
          <w:sdtEndPr/>
          <w:sdtContent>
            <w:tc>
              <w:tcPr>
                <w:tcW w:w="980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68CBC7" w14:textId="77777777" w:rsidR="00786116" w:rsidRPr="007F33BC" w:rsidRDefault="007F33BC" w:rsidP="00786116">
                <w:pPr>
                  <w:spacing w:line="300" w:lineRule="auto"/>
                  <w:rPr>
                    <w:rFonts w:asciiTheme="minorHAnsi" w:hAnsiTheme="minorHAnsi" w:cstheme="minorHAnsi"/>
                    <w:sz w:val="20"/>
                    <w:szCs w:val="20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4702C6" w:rsidRPr="007F541D" w14:paraId="1BE821AA" w14:textId="77777777" w:rsidTr="004702C6">
        <w:trPr>
          <w:trHeight w:hRule="exact" w:val="113"/>
        </w:trPr>
        <w:tc>
          <w:tcPr>
            <w:tcW w:w="971" w:type="dxa"/>
          </w:tcPr>
          <w:p w14:paraId="6B0CDFD7" w14:textId="77777777" w:rsidR="004702C6" w:rsidRDefault="004702C6" w:rsidP="00083535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802" w:type="dxa"/>
            <w:gridSpan w:val="4"/>
            <w:tcBorders>
              <w:top w:val="single" w:sz="4" w:space="0" w:color="auto"/>
            </w:tcBorders>
          </w:tcPr>
          <w:p w14:paraId="67F422CE" w14:textId="77777777" w:rsidR="004702C6" w:rsidRDefault="004702C6" w:rsidP="00083535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786116" w14:paraId="4F669074" w14:textId="77777777" w:rsidTr="004702C6">
        <w:trPr>
          <w:trHeight w:val="454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33602EA8" w14:textId="77777777" w:rsidR="00786116" w:rsidRDefault="00786116" w:rsidP="00786116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"/>
            </w:rPr>
            <w:id w:val="1085350833"/>
            <w:placeholder>
              <w:docPart w:val="F6897E2ED6444629A40BA3E0DD878B63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51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EAA9D8" w14:textId="77777777" w:rsidR="00786116" w:rsidRPr="007F33BC" w:rsidRDefault="007B5AFE" w:rsidP="00786116">
                <w:pPr>
                  <w:spacing w:line="300" w:lineRule="auto"/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val="es-ES"/>
            </w:rPr>
            <w:id w:val="-96018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left w:val="single" w:sz="4" w:space="0" w:color="auto"/>
                </w:tcBorders>
                <w:vAlign w:val="center"/>
              </w:tcPr>
              <w:p w14:paraId="44826988" w14:textId="77777777" w:rsidR="00786116" w:rsidRDefault="004702C6" w:rsidP="004702C6">
                <w:pPr>
                  <w:spacing w:line="300" w:lineRule="auto"/>
                  <w:jc w:val="right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es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s-ES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vAlign w:val="center"/>
          </w:tcPr>
          <w:p w14:paraId="5A176ABC" w14:textId="77777777" w:rsidR="00786116" w:rsidRDefault="00786116" w:rsidP="004702C6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07013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No posee intereses comerciales</w:t>
            </w:r>
          </w:p>
        </w:tc>
      </w:tr>
    </w:tbl>
    <w:p w14:paraId="2CC08A08" w14:textId="77777777" w:rsidR="00786116" w:rsidRDefault="00786116" w:rsidP="00083535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717C3137" w14:textId="77777777" w:rsidR="000F4528" w:rsidRDefault="000F4528" w:rsidP="00B262C9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F4528" w:rsidRPr="007F541D" w14:paraId="716CEA4E" w14:textId="77777777" w:rsidTr="000F4528">
        <w:tc>
          <w:tcPr>
            <w:tcW w:w="10762" w:type="dxa"/>
            <w:tcBorders>
              <w:top w:val="nil"/>
              <w:left w:val="nil"/>
              <w:right w:val="nil"/>
            </w:tcBorders>
          </w:tcPr>
          <w:p w14:paraId="447902CA" w14:textId="77777777" w:rsidR="000F4528" w:rsidRDefault="000F4528" w:rsidP="00B262C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2416B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INTRODUCCIÓN: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B262C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vertAlign w:val="subscript"/>
                <w:lang w:val="es-ES"/>
              </w:rPr>
              <w:t>La introducción debe contener una breve declaración del conocimiento, hipótesis u objetivo. El párrafo inicial debe ser comprensible y de interés para los clínicos o científicos por igual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vertAlign w:val="subscript"/>
                <w:lang w:val="es-ES"/>
              </w:rPr>
              <w:t>.</w:t>
            </w:r>
          </w:p>
        </w:tc>
      </w:tr>
      <w:tr w:rsidR="000F4528" w:rsidRPr="007F541D" w14:paraId="65071904" w14:textId="77777777" w:rsidTr="007F5B9D">
        <w:trPr>
          <w:trHeight w:val="1134"/>
        </w:trPr>
        <w:tc>
          <w:tcPr>
            <w:tcW w:w="10762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d w:val="1288706231"/>
              <w:placeholder>
                <w:docPart w:val="D72F8E57073D42B6B53533EE163192F0"/>
              </w:placeholder>
              <w:showingPlcHdr/>
            </w:sdtPr>
            <w:sdtEndPr/>
            <w:sdtContent>
              <w:p w14:paraId="7A6593E4" w14:textId="77777777" w:rsidR="000F4528" w:rsidRPr="007F33BC" w:rsidRDefault="000F4528" w:rsidP="007F5B9D">
                <w:pPr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sdtContent>
          </w:sdt>
          <w:p w14:paraId="25E77EDA" w14:textId="77777777" w:rsidR="000F4528" w:rsidRPr="007F33BC" w:rsidRDefault="000F4528" w:rsidP="007F5B9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3CFA2FC3" w14:textId="77777777" w:rsidR="000F4528" w:rsidRPr="007F33BC" w:rsidRDefault="000F4528" w:rsidP="007F5B9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0F4528" w:rsidRPr="007F541D" w14:paraId="2598B0F9" w14:textId="77777777" w:rsidTr="000F4528">
        <w:tc>
          <w:tcPr>
            <w:tcW w:w="10762" w:type="dxa"/>
            <w:tcBorders>
              <w:left w:val="nil"/>
              <w:bottom w:val="nil"/>
              <w:right w:val="nil"/>
            </w:tcBorders>
          </w:tcPr>
          <w:p w14:paraId="5C578BBD" w14:textId="77777777" w:rsidR="000F4528" w:rsidRPr="000F4528" w:rsidRDefault="000F4528" w:rsidP="00B262C9">
            <w:pPr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0F4528" w14:paraId="77E4E664" w14:textId="77777777" w:rsidTr="000F4528">
        <w:tc>
          <w:tcPr>
            <w:tcW w:w="10762" w:type="dxa"/>
            <w:tcBorders>
              <w:top w:val="nil"/>
              <w:left w:val="nil"/>
              <w:right w:val="nil"/>
            </w:tcBorders>
          </w:tcPr>
          <w:p w14:paraId="6DC9F5BB" w14:textId="77777777" w:rsidR="000F4528" w:rsidRDefault="000F4528" w:rsidP="00B262C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2416B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MÉTODOS:</w:t>
            </w:r>
          </w:p>
        </w:tc>
      </w:tr>
      <w:tr w:rsidR="000F4528" w:rsidRPr="007F541D" w14:paraId="52DBFBF3" w14:textId="77777777" w:rsidTr="007F5B9D">
        <w:trPr>
          <w:trHeight w:val="1134"/>
        </w:trPr>
        <w:sdt>
          <w:sdtPr>
            <w:rPr>
              <w:rFonts w:asciiTheme="minorHAnsi" w:hAnsiTheme="minorHAnsi" w:cstheme="minorHAnsi"/>
              <w:sz w:val="22"/>
              <w:szCs w:val="22"/>
              <w:lang w:val="es-ES"/>
            </w:rPr>
            <w:id w:val="775063671"/>
            <w:placeholder>
              <w:docPart w:val="D43C20749A39416EBFC75525E24522F9"/>
            </w:placeholder>
            <w:showingPlcHdr/>
          </w:sdtPr>
          <w:sdtEndPr/>
          <w:sdtContent>
            <w:tc>
              <w:tcPr>
                <w:tcW w:w="10762" w:type="dxa"/>
              </w:tcPr>
              <w:p w14:paraId="2367740E" w14:textId="77777777" w:rsidR="000F4528" w:rsidRPr="007F33BC" w:rsidRDefault="000F4528" w:rsidP="00B262C9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0F4528" w:rsidRPr="007F541D" w14:paraId="0A5D9D52" w14:textId="77777777" w:rsidTr="00411F7F">
        <w:tc>
          <w:tcPr>
            <w:tcW w:w="10762" w:type="dxa"/>
            <w:tcBorders>
              <w:left w:val="nil"/>
              <w:bottom w:val="nil"/>
              <w:right w:val="nil"/>
            </w:tcBorders>
          </w:tcPr>
          <w:p w14:paraId="5C5D8253" w14:textId="77777777" w:rsidR="000F4528" w:rsidRPr="000F4528" w:rsidRDefault="000F4528" w:rsidP="00411F7F">
            <w:pPr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0F4528" w14:paraId="0D2D845A" w14:textId="77777777" w:rsidTr="00411F7F">
        <w:tc>
          <w:tcPr>
            <w:tcW w:w="10762" w:type="dxa"/>
            <w:tcBorders>
              <w:top w:val="nil"/>
              <w:left w:val="nil"/>
              <w:right w:val="nil"/>
            </w:tcBorders>
          </w:tcPr>
          <w:p w14:paraId="44690D3C" w14:textId="77777777" w:rsidR="000F4528" w:rsidRDefault="000F4528" w:rsidP="00411F7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RESULTADOS</w:t>
            </w:r>
            <w:r w:rsidRPr="002416B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:</w:t>
            </w:r>
          </w:p>
        </w:tc>
      </w:tr>
      <w:tr w:rsidR="000F4528" w:rsidRPr="007F541D" w14:paraId="45E49DC9" w14:textId="77777777" w:rsidTr="007F5B9D">
        <w:trPr>
          <w:trHeight w:val="1134"/>
        </w:trPr>
        <w:sdt>
          <w:sdtPr>
            <w:rPr>
              <w:rFonts w:asciiTheme="minorHAnsi" w:hAnsiTheme="minorHAnsi" w:cstheme="minorHAnsi"/>
              <w:sz w:val="22"/>
              <w:szCs w:val="22"/>
              <w:lang w:val="es-ES"/>
            </w:rPr>
            <w:id w:val="250006700"/>
            <w:placeholder>
              <w:docPart w:val="C536BC5E39134907A114CEEA789C54FC"/>
            </w:placeholder>
            <w:showingPlcHdr/>
          </w:sdtPr>
          <w:sdtEndPr/>
          <w:sdtContent>
            <w:tc>
              <w:tcPr>
                <w:tcW w:w="10762" w:type="dxa"/>
              </w:tcPr>
              <w:p w14:paraId="263B2419" w14:textId="77777777" w:rsidR="000F4528" w:rsidRPr="007F33BC" w:rsidRDefault="000F4528" w:rsidP="007F5B9D">
                <w:pPr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0F4528" w:rsidRPr="007F541D" w14:paraId="268F0042" w14:textId="77777777" w:rsidTr="00411F7F">
        <w:tc>
          <w:tcPr>
            <w:tcW w:w="10762" w:type="dxa"/>
            <w:tcBorders>
              <w:left w:val="nil"/>
              <w:bottom w:val="nil"/>
              <w:right w:val="nil"/>
            </w:tcBorders>
          </w:tcPr>
          <w:p w14:paraId="6E860587" w14:textId="77777777" w:rsidR="000F4528" w:rsidRPr="000F4528" w:rsidRDefault="000F4528" w:rsidP="00411F7F">
            <w:pPr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0F4528" w:rsidRPr="007F541D" w14:paraId="2A315EB4" w14:textId="77777777" w:rsidTr="00411F7F">
        <w:tc>
          <w:tcPr>
            <w:tcW w:w="10762" w:type="dxa"/>
            <w:tcBorders>
              <w:top w:val="nil"/>
              <w:left w:val="nil"/>
              <w:right w:val="nil"/>
            </w:tcBorders>
          </w:tcPr>
          <w:p w14:paraId="5709B353" w14:textId="77777777" w:rsidR="000F4528" w:rsidRDefault="000F4528" w:rsidP="00411F7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2416B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RELEVANCIA CLÍNICA (1-2 oraciones)</w:t>
            </w:r>
            <w:r w:rsidRPr="000F335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bscript"/>
                <w:lang w:val="es-ES"/>
              </w:rPr>
              <w:t xml:space="preserve"> </w:t>
            </w:r>
            <w:r w:rsidRPr="004C2B3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vertAlign w:val="subscript"/>
                <w:lang w:val="es-ES"/>
              </w:rPr>
              <w:t>proporcione el contexto para este estudio en términos de su importancia y relevancia clínica, en particular para el campo de la podología.</w:t>
            </w:r>
          </w:p>
        </w:tc>
      </w:tr>
      <w:tr w:rsidR="000F4528" w:rsidRPr="007F541D" w14:paraId="17305C4C" w14:textId="77777777" w:rsidTr="007F5B9D">
        <w:trPr>
          <w:trHeight w:val="850"/>
        </w:trPr>
        <w:sdt>
          <w:sdtPr>
            <w:rPr>
              <w:rFonts w:asciiTheme="minorHAnsi" w:hAnsiTheme="minorHAnsi" w:cstheme="minorHAnsi"/>
              <w:sz w:val="22"/>
              <w:szCs w:val="22"/>
              <w:lang w:val="es-ES"/>
            </w:rPr>
            <w:id w:val="607781283"/>
            <w:placeholder>
              <w:docPart w:val="FB629ABFBA284BB7880B17B22ACFD397"/>
            </w:placeholder>
            <w:showingPlcHdr/>
          </w:sdtPr>
          <w:sdtEndPr/>
          <w:sdtContent>
            <w:tc>
              <w:tcPr>
                <w:tcW w:w="10762" w:type="dxa"/>
              </w:tcPr>
              <w:p w14:paraId="430AFA47" w14:textId="77777777" w:rsidR="000F4528" w:rsidRPr="007F33BC" w:rsidRDefault="000F4528" w:rsidP="007F5B9D">
                <w:pPr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F5B9D" w:rsidRPr="007F541D" w14:paraId="15E79498" w14:textId="77777777" w:rsidTr="00411F7F">
        <w:tc>
          <w:tcPr>
            <w:tcW w:w="10762" w:type="dxa"/>
            <w:tcBorders>
              <w:left w:val="nil"/>
              <w:bottom w:val="nil"/>
              <w:right w:val="nil"/>
            </w:tcBorders>
          </w:tcPr>
          <w:p w14:paraId="355195AB" w14:textId="77777777" w:rsidR="007F5B9D" w:rsidRPr="000F4528" w:rsidRDefault="007F5B9D" w:rsidP="00411F7F">
            <w:pPr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7F5B9D" w:rsidRPr="007F541D" w14:paraId="543DAD51" w14:textId="77777777" w:rsidTr="00411F7F">
        <w:tc>
          <w:tcPr>
            <w:tcW w:w="10762" w:type="dxa"/>
            <w:tcBorders>
              <w:top w:val="nil"/>
              <w:left w:val="nil"/>
              <w:right w:val="nil"/>
            </w:tcBorders>
          </w:tcPr>
          <w:p w14:paraId="703C4C07" w14:textId="77777777" w:rsidR="007F5B9D" w:rsidRDefault="007F5B9D" w:rsidP="00411F7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2416B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REFERENCIAS (Las referencias son opcionales).</w:t>
            </w:r>
            <w:r w:rsidRPr="000F335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4C2B3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vertAlign w:val="subscript"/>
                <w:lang w:val="es-ES"/>
              </w:rPr>
              <w:t>Se recomienda una referencia abreviada para ahorrar espacio</w:t>
            </w:r>
          </w:p>
        </w:tc>
      </w:tr>
      <w:tr w:rsidR="007F5B9D" w:rsidRPr="007F541D" w14:paraId="681B492B" w14:textId="77777777" w:rsidTr="007F5B9D">
        <w:trPr>
          <w:trHeight w:val="850"/>
        </w:trPr>
        <w:sdt>
          <w:sdtPr>
            <w:rPr>
              <w:rFonts w:asciiTheme="minorHAnsi" w:hAnsiTheme="minorHAnsi" w:cstheme="minorHAnsi"/>
              <w:sz w:val="22"/>
              <w:szCs w:val="22"/>
              <w:lang w:val="es-ES"/>
            </w:rPr>
            <w:id w:val="-1038817477"/>
            <w:placeholder>
              <w:docPart w:val="E997BF025BBF4E66B09881B17E70740D"/>
            </w:placeholder>
            <w:showingPlcHdr/>
          </w:sdtPr>
          <w:sdtEndPr/>
          <w:sdtContent>
            <w:tc>
              <w:tcPr>
                <w:tcW w:w="10762" w:type="dxa"/>
              </w:tcPr>
              <w:p w14:paraId="5D2ED12B" w14:textId="77777777" w:rsidR="007F5B9D" w:rsidRPr="007F33BC" w:rsidRDefault="007F5B9D" w:rsidP="007F5B9D">
                <w:pPr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F5B9D" w:rsidRPr="007F541D" w14:paraId="29433D24" w14:textId="77777777" w:rsidTr="00411F7F">
        <w:tc>
          <w:tcPr>
            <w:tcW w:w="10762" w:type="dxa"/>
            <w:tcBorders>
              <w:left w:val="nil"/>
              <w:bottom w:val="nil"/>
              <w:right w:val="nil"/>
            </w:tcBorders>
          </w:tcPr>
          <w:p w14:paraId="79D2DBB2" w14:textId="77777777" w:rsidR="007F5B9D" w:rsidRPr="000F4528" w:rsidRDefault="007F5B9D" w:rsidP="00411F7F">
            <w:pPr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7F5B9D" w:rsidRPr="007F541D" w14:paraId="32207C52" w14:textId="77777777" w:rsidTr="00411F7F">
        <w:tc>
          <w:tcPr>
            <w:tcW w:w="10762" w:type="dxa"/>
            <w:tcBorders>
              <w:top w:val="nil"/>
              <w:left w:val="nil"/>
              <w:right w:val="nil"/>
            </w:tcBorders>
          </w:tcPr>
          <w:p w14:paraId="138D6320" w14:textId="77777777" w:rsidR="007F5B9D" w:rsidRDefault="007F5B9D" w:rsidP="00411F7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2416B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AGRADECIMIENTOS (Los agradecimientos son opcionales)</w:t>
            </w:r>
          </w:p>
        </w:tc>
      </w:tr>
      <w:tr w:rsidR="007F5B9D" w:rsidRPr="007F541D" w14:paraId="08BCCE37" w14:textId="77777777" w:rsidTr="007F5B9D">
        <w:trPr>
          <w:trHeight w:val="850"/>
        </w:trPr>
        <w:sdt>
          <w:sdtPr>
            <w:rPr>
              <w:rFonts w:asciiTheme="minorHAnsi" w:hAnsiTheme="minorHAnsi" w:cstheme="minorHAnsi"/>
              <w:sz w:val="22"/>
              <w:szCs w:val="22"/>
              <w:lang w:val="es-ES"/>
            </w:rPr>
            <w:id w:val="-2103944715"/>
            <w:placeholder>
              <w:docPart w:val="8C853E02F76E4F22957715A7B31EA6DF"/>
            </w:placeholder>
            <w:showingPlcHdr/>
          </w:sdtPr>
          <w:sdtEndPr/>
          <w:sdtContent>
            <w:tc>
              <w:tcPr>
                <w:tcW w:w="10762" w:type="dxa"/>
              </w:tcPr>
              <w:p w14:paraId="234E2A63" w14:textId="77777777" w:rsidR="007F5B9D" w:rsidRPr="007F33BC" w:rsidRDefault="007F5B9D" w:rsidP="007F5B9D">
                <w:pPr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4E3FDAF0" w14:textId="77777777" w:rsidR="000F4528" w:rsidRDefault="000F4528" w:rsidP="00B262C9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F5B9D" w:rsidRPr="007F541D" w14:paraId="74F8144E" w14:textId="77777777" w:rsidTr="007F5B9D">
        <w:tc>
          <w:tcPr>
            <w:tcW w:w="10762" w:type="dxa"/>
            <w:tcBorders>
              <w:top w:val="nil"/>
              <w:left w:val="nil"/>
              <w:right w:val="nil"/>
            </w:tcBorders>
            <w:vAlign w:val="center"/>
          </w:tcPr>
          <w:p w14:paraId="02BF038E" w14:textId="77777777" w:rsidR="007F5B9D" w:rsidRDefault="007F5B9D" w:rsidP="007F5B9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lastRenderedPageBreak/>
              <w:t xml:space="preserve">RESUMEN </w:t>
            </w:r>
            <w:r w:rsidRPr="002416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vertAlign w:val="subscript"/>
                <w:lang w:val="es-ES"/>
              </w:rPr>
              <w:t>Incluya figuras y tablas</w:t>
            </w:r>
          </w:p>
        </w:tc>
      </w:tr>
      <w:tr w:rsidR="007F5B9D" w:rsidRPr="007F541D" w14:paraId="08210B3D" w14:textId="77777777" w:rsidTr="007F5B9D">
        <w:trPr>
          <w:trHeight w:val="12076"/>
        </w:trPr>
        <w:sdt>
          <w:sdtPr>
            <w:rPr>
              <w:rFonts w:asciiTheme="minorHAnsi" w:hAnsiTheme="minorHAnsi" w:cstheme="minorHAnsi"/>
              <w:sz w:val="22"/>
              <w:szCs w:val="22"/>
              <w:lang w:val="es-ES"/>
            </w:rPr>
            <w:id w:val="1570538470"/>
            <w:placeholder>
              <w:docPart w:val="543BA05ACC1040AE961226E93ADD0EF9"/>
            </w:placeholder>
            <w:showingPlcHdr/>
          </w:sdtPr>
          <w:sdtEndPr/>
          <w:sdtContent>
            <w:tc>
              <w:tcPr>
                <w:tcW w:w="10762" w:type="dxa"/>
              </w:tcPr>
              <w:p w14:paraId="6C2FFD9B" w14:textId="77777777" w:rsidR="007F5B9D" w:rsidRPr="007F33BC" w:rsidRDefault="007F5B9D" w:rsidP="007F5B9D">
                <w:pPr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76B8D43C" w14:textId="77777777" w:rsidR="007F5B9D" w:rsidRDefault="007F5B9D" w:rsidP="00B262C9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2BB30107" w14:textId="77777777" w:rsidR="005B4AF1" w:rsidRPr="00083535" w:rsidRDefault="005B4AF1" w:rsidP="00F25FCB">
      <w:pPr>
        <w:rPr>
          <w:lang w:val="es-ES"/>
        </w:rPr>
      </w:pPr>
    </w:p>
    <w:sectPr w:rsidR="005B4AF1" w:rsidRPr="00083535" w:rsidSect="00443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107" w:right="567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17F7" w14:textId="77777777" w:rsidR="006F401F" w:rsidRDefault="006F401F" w:rsidP="00083535">
      <w:r>
        <w:separator/>
      </w:r>
    </w:p>
  </w:endnote>
  <w:endnote w:type="continuationSeparator" w:id="0">
    <w:p w14:paraId="539B0FB7" w14:textId="77777777" w:rsidR="006F401F" w:rsidRDefault="006F401F" w:rsidP="0008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2A3" w14:textId="77777777" w:rsidR="004E73DE" w:rsidRDefault="004E73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95"/>
      <w:gridCol w:w="1182"/>
      <w:gridCol w:w="4795"/>
    </w:tblGrid>
    <w:tr w:rsidR="004C2B3E" w14:paraId="7239B427" w14:textId="77777777" w:rsidTr="00411F7F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68E72E94" w14:textId="77777777" w:rsidR="004C2B3E" w:rsidRDefault="004C2B3E" w:rsidP="004C2B3E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7F2C361" w14:textId="77777777" w:rsidR="004C2B3E" w:rsidRPr="009E1C32" w:rsidRDefault="003E0D3D" w:rsidP="004C2B3E">
          <w:pPr>
            <w:pStyle w:val="Sinespaciado"/>
            <w:rPr>
              <w:rFonts w:asciiTheme="majorHAnsi" w:hAnsiTheme="majorHAnsi"/>
              <w:sz w:val="18"/>
              <w:szCs w:val="18"/>
            </w:rPr>
          </w:pPr>
          <w:r w:rsidRPr="003E0D3D">
            <w:rPr>
              <w:rFonts w:asciiTheme="majorHAnsi" w:hAnsiTheme="majorHAnsi"/>
              <w:sz w:val="18"/>
              <w:szCs w:val="18"/>
            </w:rPr>
            <w:t xml:space="preserve">Página </w:t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fldChar w:fldCharType="begin"/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instrText>PAGE  \* Arabic  \* MERGEFORMAT</w:instrText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fldChar w:fldCharType="separate"/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t>1</w:t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fldChar w:fldCharType="end"/>
          </w:r>
          <w:r w:rsidRPr="003E0D3D">
            <w:rPr>
              <w:rFonts w:asciiTheme="majorHAnsi" w:hAnsiTheme="majorHAnsi"/>
              <w:sz w:val="18"/>
              <w:szCs w:val="18"/>
            </w:rPr>
            <w:t xml:space="preserve"> de </w:t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fldChar w:fldCharType="begin"/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instrText>NUMPAGES  \* Arabic  \* MERGEFORMAT</w:instrText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fldChar w:fldCharType="separate"/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t>2</w:t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073E0B07" w14:textId="77777777" w:rsidR="004C2B3E" w:rsidRDefault="004C2B3E" w:rsidP="004C2B3E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C2B3E" w14:paraId="25A0B22B" w14:textId="77777777" w:rsidTr="004439A6">
      <w:trPr>
        <w:trHeight w:val="153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2AC1273E" w14:textId="77777777" w:rsidR="004C2B3E" w:rsidRDefault="004C2B3E" w:rsidP="004C2B3E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F0B3EBA" w14:textId="77777777" w:rsidR="004C2B3E" w:rsidRDefault="004C2B3E" w:rsidP="004C2B3E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7D72512A" w14:textId="77777777" w:rsidR="004C2B3E" w:rsidRDefault="004C2B3E" w:rsidP="004C2B3E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0DFE37B" w14:textId="77777777" w:rsidR="004C2B3E" w:rsidRDefault="004C2B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4579" w14:textId="77777777" w:rsidR="004E73DE" w:rsidRDefault="004E73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2D82" w14:textId="77777777" w:rsidR="006F401F" w:rsidRDefault="006F401F" w:rsidP="00083535">
      <w:r>
        <w:separator/>
      </w:r>
    </w:p>
  </w:footnote>
  <w:footnote w:type="continuationSeparator" w:id="0">
    <w:p w14:paraId="61E906BE" w14:textId="77777777" w:rsidR="006F401F" w:rsidRDefault="006F401F" w:rsidP="0008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B817" w14:textId="77777777" w:rsidR="004E73DE" w:rsidRDefault="004E73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892B" w14:textId="722864DD" w:rsidR="00A51AC7" w:rsidRDefault="005769FB">
    <w:pPr>
      <w:pStyle w:val="Encabezado"/>
    </w:pPr>
    <w:r>
      <w:rPr>
        <w:rFonts w:asciiTheme="majorHAnsi" w:eastAsiaTheme="majorEastAsia" w:hAnsiTheme="majorHAnsi" w:cstheme="majorBidi"/>
        <w:b/>
        <w:noProof/>
        <w:sz w:val="40"/>
        <w:szCs w:val="40"/>
      </w:rPr>
      <w:drawing>
        <wp:anchor distT="0" distB="0" distL="114300" distR="114300" simplePos="0" relativeHeight="251678720" behindDoc="1" locked="0" layoutInCell="1" allowOverlap="1" wp14:anchorId="0211E1D3" wp14:editId="7C2D5086">
          <wp:simplePos x="0" y="0"/>
          <wp:positionH relativeFrom="column">
            <wp:posOffset>4112895</wp:posOffset>
          </wp:positionH>
          <wp:positionV relativeFrom="paragraph">
            <wp:posOffset>-380365</wp:posOffset>
          </wp:positionV>
          <wp:extent cx="2863850" cy="1467723"/>
          <wp:effectExtent l="0" t="0" r="0" b="0"/>
          <wp:wrapNone/>
          <wp:docPr id="914552857" name="Imagen 914552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021781" name="Imagen 17330217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850" cy="1467723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b/>
        <w:noProof/>
        <w:sz w:val="40"/>
        <w:szCs w:val="40"/>
      </w:rPr>
      <w:drawing>
        <wp:anchor distT="0" distB="0" distL="114300" distR="114300" simplePos="0" relativeHeight="251676672" behindDoc="1" locked="0" layoutInCell="1" allowOverlap="1" wp14:anchorId="5A5F2D42" wp14:editId="344297C5">
          <wp:simplePos x="0" y="0"/>
          <wp:positionH relativeFrom="column">
            <wp:posOffset>4295775</wp:posOffset>
          </wp:positionH>
          <wp:positionV relativeFrom="paragraph">
            <wp:posOffset>-282576</wp:posOffset>
          </wp:positionV>
          <wp:extent cx="2628900" cy="1347311"/>
          <wp:effectExtent l="0" t="0" r="0" b="5715"/>
          <wp:wrapNone/>
          <wp:docPr id="173302178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021781" name="Imagen 17330217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1347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AC7">
      <w:rPr>
        <w:rFonts w:asciiTheme="majorHAnsi" w:eastAsiaTheme="majorEastAsia" w:hAnsiTheme="majorHAnsi" w:cstheme="majorBidi"/>
        <w:b/>
        <w:noProof/>
        <w:sz w:val="40"/>
        <w:szCs w:val="40"/>
        <w:lang w:eastAsia="zh-TW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21D8784" wp14:editId="18AA5F5B">
              <wp:simplePos x="0" y="0"/>
              <wp:positionH relativeFrom="rightMargin">
                <wp:posOffset>88265</wp:posOffset>
              </wp:positionH>
              <wp:positionV relativeFrom="page">
                <wp:posOffset>5715</wp:posOffset>
              </wp:positionV>
              <wp:extent cx="71755" cy="1835785"/>
              <wp:effectExtent l="0" t="0" r="23495" b="12065"/>
              <wp:wrapNone/>
              <wp:docPr id="4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18357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1911CF0" id="Rectangle 2" o:spid="_x0000_s1026" style="position:absolute;margin-left:6.95pt;margin-top:.45pt;width:5.65pt;height:144.5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" fillcolor="#5b9bd5 [3208]" strokecolor="#1f4d78 [1608]">
              <w10:wrap anchorx="margin" anchory="page"/>
            </v:rect>
          </w:pict>
        </mc:Fallback>
      </mc:AlternateContent>
    </w:r>
  </w:p>
  <w:p w14:paraId="64894E1B" w14:textId="3E126DC3" w:rsidR="00083535" w:rsidRDefault="007F541D">
    <w:pPr>
      <w:pStyle w:val="Encabezado"/>
    </w:pPr>
    <w:r>
      <w:rPr>
        <w:rFonts w:asciiTheme="majorHAnsi" w:eastAsiaTheme="majorEastAsia" w:hAnsiTheme="majorHAnsi" w:cstheme="majorBidi"/>
        <w:b/>
        <w:noProof/>
        <w:sz w:val="40"/>
        <w:szCs w:val="40"/>
      </w:rPr>
      <w:drawing>
        <wp:anchor distT="0" distB="0" distL="114300" distR="114300" simplePos="0" relativeHeight="251672576" behindDoc="1" locked="0" layoutInCell="1" allowOverlap="1" wp14:anchorId="1D130D22" wp14:editId="26C9B279">
          <wp:simplePos x="0" y="0"/>
          <wp:positionH relativeFrom="column">
            <wp:posOffset>241935</wp:posOffset>
          </wp:positionH>
          <wp:positionV relativeFrom="paragraph">
            <wp:posOffset>483870</wp:posOffset>
          </wp:positionV>
          <wp:extent cx="1469390" cy="431165"/>
          <wp:effectExtent l="0" t="0" r="0" b="6985"/>
          <wp:wrapThrough wrapText="bothSides">
            <wp:wrapPolygon edited="0">
              <wp:start x="0" y="0"/>
              <wp:lineTo x="0" y="20996"/>
              <wp:lineTo x="21283" y="20996"/>
              <wp:lineTo x="21283" y="0"/>
              <wp:lineTo x="0" y="0"/>
            </wp:wrapPolygon>
          </wp:wrapThrough>
          <wp:docPr id="114434603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346030" name="Imagen 114434603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9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401F">
      <w:rPr>
        <w:rFonts w:asciiTheme="majorHAnsi" w:eastAsiaTheme="majorEastAsia" w:hAnsiTheme="majorHAnsi" w:cstheme="majorBidi"/>
        <w:b/>
        <w:noProof/>
        <w:sz w:val="40"/>
        <w:szCs w:val="40"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B98D46" wp14:editId="3DBE327C">
              <wp:simplePos x="0" y="0"/>
              <wp:positionH relativeFrom="column">
                <wp:posOffset>4562475</wp:posOffset>
              </wp:positionH>
              <wp:positionV relativeFrom="paragraph">
                <wp:posOffset>797560</wp:posOffset>
              </wp:positionV>
              <wp:extent cx="2308860" cy="365760"/>
              <wp:effectExtent l="0" t="0" r="0" b="15240"/>
              <wp:wrapNone/>
              <wp:docPr id="47" name="Cuadro de text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886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36D10E" w14:textId="77777777" w:rsidR="00083535" w:rsidRPr="00A51AC7" w:rsidRDefault="00083535">
                          <w:pPr>
                            <w:rPr>
                              <w:color w:val="1F3864" w:themeColor="accent1" w:themeShade="80"/>
                              <w:spacing w:val="4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A51AC7">
                            <w:rPr>
                              <w:rFonts w:asciiTheme="majorHAnsi" w:eastAsiaTheme="majorEastAsia" w:hAnsiTheme="majorHAnsi" w:cstheme="majorBidi"/>
                              <w:b/>
                              <w:color w:val="1F3864" w:themeColor="accent1" w:themeShade="80"/>
                              <w:spacing w:val="4"/>
                              <w:sz w:val="56"/>
                              <w:szCs w:val="56"/>
                            </w:rPr>
                            <w:t>Ponencia</w:t>
                          </w:r>
                          <w:proofErr w:type="spellEnd"/>
                          <w:r w:rsidRPr="00A51AC7">
                            <w:rPr>
                              <w:rFonts w:asciiTheme="majorHAnsi" w:eastAsiaTheme="majorEastAsia" w:hAnsiTheme="majorHAnsi" w:cstheme="majorBidi"/>
                              <w:b/>
                              <w:color w:val="1F3864" w:themeColor="accent1" w:themeShade="80"/>
                              <w:spacing w:val="4"/>
                              <w:sz w:val="56"/>
                              <w:szCs w:val="56"/>
                            </w:rPr>
                            <w:t xml:space="preserve"> Oral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98D46" id="_x0000_t202" coordsize="21600,21600" o:spt="202" path="m,l,21600r21600,l21600,xe">
              <v:stroke joinstyle="miter"/>
              <v:path gradientshapeok="t" o:connecttype="rect"/>
            </v:shapetype>
            <v:shape id="Cuadro de texto 47" o:spid="_x0000_s1026" type="#_x0000_t202" style="position:absolute;margin-left:359.25pt;margin-top:62.8pt;width:181.8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" filled="f" stroked="f" strokeweight=".5pt">
              <v:textbox inset=",0,,0">
                <w:txbxContent>
                  <w:p w14:paraId="6036D10E" w14:textId="77777777" w:rsidR="00083535" w:rsidRPr="00A51AC7" w:rsidRDefault="00083535">
                    <w:pPr>
                      <w:rPr>
                        <w:color w:val="1F3864" w:themeColor="accent1" w:themeShade="80"/>
                        <w:spacing w:val="4"/>
                        <w:sz w:val="24"/>
                        <w:szCs w:val="24"/>
                      </w:rPr>
                    </w:pPr>
                    <w:proofErr w:type="spellStart"/>
                    <w:r w:rsidRPr="00A51AC7">
                      <w:rPr>
                        <w:rFonts w:asciiTheme="majorHAnsi" w:eastAsiaTheme="majorEastAsia" w:hAnsiTheme="majorHAnsi" w:cstheme="majorBidi"/>
                        <w:b/>
                        <w:color w:val="1F3864" w:themeColor="accent1" w:themeShade="80"/>
                        <w:spacing w:val="4"/>
                        <w:sz w:val="56"/>
                        <w:szCs w:val="56"/>
                      </w:rPr>
                      <w:t>Ponencia</w:t>
                    </w:r>
                    <w:proofErr w:type="spellEnd"/>
                    <w:r w:rsidRPr="00A51AC7">
                      <w:rPr>
                        <w:rFonts w:asciiTheme="majorHAnsi" w:eastAsiaTheme="majorEastAsia" w:hAnsiTheme="majorHAnsi" w:cstheme="majorBidi"/>
                        <w:b/>
                        <w:color w:val="1F3864" w:themeColor="accent1" w:themeShade="80"/>
                        <w:spacing w:val="4"/>
                        <w:sz w:val="56"/>
                        <w:szCs w:val="56"/>
                      </w:rPr>
                      <w:t xml:space="preserve"> Oral</w:t>
                    </w:r>
                  </w:p>
                </w:txbxContent>
              </v:textbox>
            </v:shape>
          </w:pict>
        </mc:Fallback>
      </mc:AlternateContent>
    </w:r>
    <w:r w:rsidR="006F401F">
      <w:rPr>
        <w:rFonts w:asciiTheme="majorHAnsi" w:eastAsiaTheme="majorEastAsia" w:hAnsiTheme="majorHAnsi" w:cstheme="majorBidi"/>
        <w:b/>
        <w:noProof/>
        <w:sz w:val="40"/>
        <w:szCs w:val="40"/>
        <w:lang w:eastAsia="zh-TW"/>
      </w:rPr>
      <w:drawing>
        <wp:anchor distT="0" distB="0" distL="114300" distR="114300" simplePos="0" relativeHeight="251674624" behindDoc="0" locked="0" layoutInCell="1" allowOverlap="1" wp14:anchorId="2210F107" wp14:editId="04FBAFA8">
          <wp:simplePos x="0" y="0"/>
          <wp:positionH relativeFrom="column">
            <wp:posOffset>241935</wp:posOffset>
          </wp:positionH>
          <wp:positionV relativeFrom="paragraph">
            <wp:posOffset>-221615</wp:posOffset>
          </wp:positionV>
          <wp:extent cx="1592580" cy="412115"/>
          <wp:effectExtent l="0" t="0" r="7620" b="6985"/>
          <wp:wrapThrough wrapText="bothSides">
            <wp:wrapPolygon edited="0">
              <wp:start x="1292" y="0"/>
              <wp:lineTo x="0" y="1997"/>
              <wp:lineTo x="0" y="16974"/>
              <wp:lineTo x="775" y="20968"/>
              <wp:lineTo x="3876" y="20968"/>
              <wp:lineTo x="21445" y="20968"/>
              <wp:lineTo x="21445" y="14977"/>
              <wp:lineTo x="18344" y="0"/>
              <wp:lineTo x="18086" y="0"/>
              <wp:lineTo x="1292" y="0"/>
            </wp:wrapPolygon>
          </wp:wrapThrough>
          <wp:docPr id="40289849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898490" name="Imagen 40289849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A91">
      <w:rPr>
        <w:rFonts w:asciiTheme="majorHAnsi" w:eastAsiaTheme="majorEastAsia" w:hAnsiTheme="majorHAnsi" w:cstheme="majorBidi"/>
        <w:b/>
        <w:noProof/>
        <w:sz w:val="40"/>
        <w:szCs w:val="40"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53DD27" wp14:editId="468E6AAA">
              <wp:simplePos x="0" y="0"/>
              <wp:positionH relativeFrom="column">
                <wp:posOffset>-360045</wp:posOffset>
              </wp:positionH>
              <wp:positionV relativeFrom="paragraph">
                <wp:posOffset>1220470</wp:posOffset>
              </wp:positionV>
              <wp:extent cx="7566660" cy="0"/>
              <wp:effectExtent l="0" t="0" r="0" b="0"/>
              <wp:wrapNone/>
              <wp:docPr id="77" name="Conector recto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5339DF" id="Conector recto 7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35pt,96.1pt" to="567.4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" strokecolor="#4472c4 [3204]" strokeweight=".5pt">
              <v:stroke joinstyle="miter"/>
            </v:line>
          </w:pict>
        </mc:Fallback>
      </mc:AlternateContent>
    </w:r>
    <w:r w:rsidR="00083535">
      <w:rPr>
        <w:rFonts w:asciiTheme="majorHAnsi" w:eastAsiaTheme="majorEastAsia" w:hAnsiTheme="majorHAnsi" w:cstheme="majorBidi"/>
        <w:b/>
        <w:noProof/>
        <w:sz w:val="40"/>
        <w:szCs w:val="40"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A6B20F" wp14:editId="482C1536">
              <wp:simplePos x="0" y="0"/>
              <wp:positionH relativeFrom="rightMargin">
                <wp:posOffset>-6956425</wp:posOffset>
              </wp:positionH>
              <wp:positionV relativeFrom="page">
                <wp:posOffset>7620</wp:posOffset>
              </wp:positionV>
              <wp:extent cx="71755" cy="1836000"/>
              <wp:effectExtent l="0" t="0" r="23495" b="12065"/>
              <wp:wrapNone/>
              <wp:docPr id="5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18360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2B660AB" id="Rectangle 2" o:spid="_x0000_s1026" style="position:absolute;margin-left:-547.75pt;margin-top:.6pt;width:5.65pt;height:144.55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" fillcolor="#5b9bd5 [3208]" strokecolor="#1f4d78 [1608]">
              <w10:wrap anchorx="margin" anchory="page"/>
            </v:rect>
          </w:pict>
        </mc:Fallback>
      </mc:AlternateContent>
    </w:r>
    <w:r w:rsidR="00083535">
      <w:rPr>
        <w:rFonts w:asciiTheme="majorHAnsi" w:eastAsiaTheme="majorEastAsia" w:hAnsiTheme="majorHAnsi" w:cstheme="majorBidi"/>
        <w:b/>
        <w:noProof/>
        <w:sz w:val="40"/>
        <w:szCs w:val="40"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154F3C" wp14:editId="1BC3CD51">
              <wp:simplePos x="0" y="0"/>
              <wp:positionH relativeFrom="rightMargin">
                <wp:posOffset>768985</wp:posOffset>
              </wp:positionH>
              <wp:positionV relativeFrom="page">
                <wp:posOffset>29845</wp:posOffset>
              </wp:positionV>
              <wp:extent cx="71755" cy="1655445"/>
              <wp:effectExtent l="0" t="0" r="23495" b="20955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165544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041A546C" id="Rectangle 2" o:spid="_x0000_s1026" style="position:absolute;margin-left:60.55pt;margin-top:2.35pt;width:5.65pt;height:1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" fillcolor="#5b9bd5 [3208]" strokecolor="#1f4d78 [1608]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1EC4" w14:textId="77777777" w:rsidR="004E73DE" w:rsidRDefault="004E73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1F"/>
    <w:rsid w:val="00012CDE"/>
    <w:rsid w:val="0007013B"/>
    <w:rsid w:val="00083535"/>
    <w:rsid w:val="000B0D69"/>
    <w:rsid w:val="000E2401"/>
    <w:rsid w:val="000F4528"/>
    <w:rsid w:val="0011448E"/>
    <w:rsid w:val="001642A7"/>
    <w:rsid w:val="00192A64"/>
    <w:rsid w:val="0023583D"/>
    <w:rsid w:val="002416B1"/>
    <w:rsid w:val="00252981"/>
    <w:rsid w:val="002B251B"/>
    <w:rsid w:val="003A3F6F"/>
    <w:rsid w:val="003B7C16"/>
    <w:rsid w:val="003E0D3D"/>
    <w:rsid w:val="003F3FF0"/>
    <w:rsid w:val="00401F81"/>
    <w:rsid w:val="004439A6"/>
    <w:rsid w:val="004702C6"/>
    <w:rsid w:val="004A520F"/>
    <w:rsid w:val="004C2B3E"/>
    <w:rsid w:val="004E73DE"/>
    <w:rsid w:val="00540777"/>
    <w:rsid w:val="0057092B"/>
    <w:rsid w:val="005769FB"/>
    <w:rsid w:val="005B4AF1"/>
    <w:rsid w:val="00626C92"/>
    <w:rsid w:val="00657AB1"/>
    <w:rsid w:val="006F401F"/>
    <w:rsid w:val="00786116"/>
    <w:rsid w:val="007925B7"/>
    <w:rsid w:val="007958FC"/>
    <w:rsid w:val="007B5AFE"/>
    <w:rsid w:val="007C3532"/>
    <w:rsid w:val="007F33BC"/>
    <w:rsid w:val="007F541D"/>
    <w:rsid w:val="007F5B9D"/>
    <w:rsid w:val="00811CCC"/>
    <w:rsid w:val="009008C4"/>
    <w:rsid w:val="009059D1"/>
    <w:rsid w:val="00973DC8"/>
    <w:rsid w:val="009938D2"/>
    <w:rsid w:val="009E0077"/>
    <w:rsid w:val="00A1652B"/>
    <w:rsid w:val="00A2608B"/>
    <w:rsid w:val="00A51AC7"/>
    <w:rsid w:val="00B262C9"/>
    <w:rsid w:val="00C03957"/>
    <w:rsid w:val="00C86747"/>
    <w:rsid w:val="00CF30B0"/>
    <w:rsid w:val="00D737D7"/>
    <w:rsid w:val="00D97952"/>
    <w:rsid w:val="00DB5522"/>
    <w:rsid w:val="00E011CE"/>
    <w:rsid w:val="00E2258F"/>
    <w:rsid w:val="00E22F3F"/>
    <w:rsid w:val="00E30488"/>
    <w:rsid w:val="00F01988"/>
    <w:rsid w:val="00F25FCB"/>
    <w:rsid w:val="00F56371"/>
    <w:rsid w:val="00F95A91"/>
    <w:rsid w:val="00FF1FFE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3A6EF"/>
  <w15:chartTrackingRefBased/>
  <w15:docId w15:val="{48D90A84-5780-491D-9F8F-2D9AA1E3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535"/>
    <w:pPr>
      <w:spacing w:after="0" w:line="240" w:lineRule="auto"/>
    </w:pPr>
    <w:rPr>
      <w:rFonts w:ascii="Times New Roman" w:eastAsia="MS Mincho" w:hAnsi="Times New Roman" w:cs="Times New Roman"/>
      <w:sz w:val="16"/>
      <w:szCs w:val="16"/>
      <w:lang w:val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35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bidi="he-IL"/>
    </w:rPr>
  </w:style>
  <w:style w:type="character" w:customStyle="1" w:styleId="EncabezadoCar">
    <w:name w:val="Encabezado Car"/>
    <w:basedOn w:val="Fuentedeprrafopredeter"/>
    <w:link w:val="Encabezado"/>
    <w:uiPriority w:val="99"/>
    <w:rsid w:val="0008353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835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bidi="he-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3535"/>
    <w:rPr>
      <w:lang w:val="es-ES_tradnl"/>
    </w:rPr>
  </w:style>
  <w:style w:type="paragraph" w:styleId="Sinespaciado">
    <w:name w:val="No Spacing"/>
    <w:link w:val="SinespaciadoCar"/>
    <w:uiPriority w:val="1"/>
    <w:qFormat/>
    <w:rsid w:val="00083535"/>
    <w:pPr>
      <w:spacing w:after="0" w:line="240" w:lineRule="auto"/>
    </w:pPr>
    <w:rPr>
      <w:rFonts w:eastAsiaTheme="minorEastAsia"/>
      <w:lang w:bidi="ar-S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3535"/>
    <w:rPr>
      <w:rFonts w:eastAsiaTheme="minorEastAsia"/>
      <w:lang w:bidi="ar-SA"/>
    </w:rPr>
  </w:style>
  <w:style w:type="character" w:styleId="Textodelmarcadordeposicin">
    <w:name w:val="Placeholder Text"/>
    <w:basedOn w:val="Fuentedeprrafopredeter"/>
    <w:uiPriority w:val="99"/>
    <w:semiHidden/>
    <w:rsid w:val="00083535"/>
    <w:rPr>
      <w:color w:val="808080"/>
    </w:rPr>
  </w:style>
  <w:style w:type="table" w:styleId="Tablaconcuadrcula">
    <w:name w:val="Table Grid"/>
    <w:basedOn w:val="Tablanormal"/>
    <w:uiPriority w:val="39"/>
    <w:rsid w:val="0078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COGECOP\consejo\CONGRESOS,%20JORNADAS,%20CURSOS\CONGRESOS%20NACIONALES%20COLEGIOS\CONGRESOS%20NACIONALES\53%20CONGRESO%20CARTAGENA\PONENCIAS%20Y%20POSTERS\MODELOS%20PRESENTACION\PONENCIA%20ORAL_53%20CNP_v&#225;li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6A021752E34197BEBD2BF13EBB9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64737-4B92-45C0-BA2F-1C5B5E00D9C1}"/>
      </w:docPartPr>
      <w:docPartBody>
        <w:p w:rsidR="00A12034" w:rsidRDefault="00A12034">
          <w:pPr>
            <w:pStyle w:val="7B6A021752E34197BEBD2BF13EBB9209"/>
          </w:pPr>
          <w:r w:rsidRPr="003F3FF0">
            <w:rPr>
              <w:rStyle w:val="Textodelmarcadordeposicin"/>
              <w:rFonts w:cstheme="minorHAnsi"/>
              <w:b/>
              <w:bCs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DE486D6F6B24C3185D32B2635060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7A842-AF05-41D3-88AF-29DD84125BFD}"/>
      </w:docPartPr>
      <w:docPartBody>
        <w:p w:rsidR="00A12034" w:rsidRDefault="00A12034">
          <w:pPr>
            <w:pStyle w:val="1DE486D6F6B24C3185D32B2635060BB5"/>
          </w:pPr>
          <w:r w:rsidRPr="007F33BC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394FC50E95B4F3DA21ABC37D7308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365D4-792B-4774-80A4-0688289D0486}"/>
      </w:docPartPr>
      <w:docPartBody>
        <w:p w:rsidR="00A12034" w:rsidRDefault="00A12034">
          <w:pPr>
            <w:pStyle w:val="C394FC50E95B4F3DA21ABC37D7308037"/>
          </w:pPr>
          <w:r w:rsidRPr="007F33BC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6897E2ED6444629A40BA3E0DD878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76D82-490E-447B-8EC8-F769AD61ECB1}"/>
      </w:docPartPr>
      <w:docPartBody>
        <w:p w:rsidR="00A12034" w:rsidRDefault="00A12034">
          <w:pPr>
            <w:pStyle w:val="F6897E2ED6444629A40BA3E0DD878B63"/>
          </w:pPr>
          <w:r w:rsidRPr="007F33BC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72F8E57073D42B6B53533EE1631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DDE6F-D328-4F70-9640-5C7705D45162}"/>
      </w:docPartPr>
      <w:docPartBody>
        <w:p w:rsidR="00A12034" w:rsidRDefault="00A12034">
          <w:pPr>
            <w:pStyle w:val="D72F8E57073D42B6B53533EE163192F0"/>
          </w:pPr>
          <w:r w:rsidRPr="007F33BC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43C20749A39416EBFC75525E2452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DA3FC-1B0C-4AFD-93DA-855C09127C54}"/>
      </w:docPartPr>
      <w:docPartBody>
        <w:p w:rsidR="00A12034" w:rsidRDefault="00A12034">
          <w:pPr>
            <w:pStyle w:val="D43C20749A39416EBFC75525E24522F9"/>
          </w:pPr>
          <w:r w:rsidRPr="007F33BC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536BC5E39134907A114CEEA789C5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F90DB-DA07-4501-AEA3-50F49B29D6DD}"/>
      </w:docPartPr>
      <w:docPartBody>
        <w:p w:rsidR="00A12034" w:rsidRDefault="00A12034">
          <w:pPr>
            <w:pStyle w:val="C536BC5E39134907A114CEEA789C54FC"/>
          </w:pPr>
          <w:r w:rsidRPr="007F33BC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B629ABFBA284BB7880B17B22ACFD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48A9B-8401-43DE-96C6-790FB5E54C9E}"/>
      </w:docPartPr>
      <w:docPartBody>
        <w:p w:rsidR="00A12034" w:rsidRDefault="00A12034">
          <w:pPr>
            <w:pStyle w:val="FB629ABFBA284BB7880B17B22ACFD397"/>
          </w:pPr>
          <w:r w:rsidRPr="007F33BC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E997BF025BBF4E66B09881B17E707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F566D-A79B-47DB-A2CF-E1AAF003D83E}"/>
      </w:docPartPr>
      <w:docPartBody>
        <w:p w:rsidR="00A12034" w:rsidRDefault="00A12034">
          <w:pPr>
            <w:pStyle w:val="E997BF025BBF4E66B09881B17E70740D"/>
          </w:pPr>
          <w:r w:rsidRPr="007F33BC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C853E02F76E4F22957715A7B31EA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5CFEB-DDCF-45DE-969F-2C1138785E91}"/>
      </w:docPartPr>
      <w:docPartBody>
        <w:p w:rsidR="00A12034" w:rsidRDefault="00A12034">
          <w:pPr>
            <w:pStyle w:val="8C853E02F76E4F22957715A7B31EA6DF"/>
          </w:pPr>
          <w:r w:rsidRPr="007F33BC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43BA05ACC1040AE961226E93ADD0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70122-FAEE-4D9F-ADE3-AC8B290466A0}"/>
      </w:docPartPr>
      <w:docPartBody>
        <w:p w:rsidR="00A12034" w:rsidRDefault="00A12034">
          <w:pPr>
            <w:pStyle w:val="543BA05ACC1040AE961226E93ADD0EF9"/>
          </w:pPr>
          <w:r w:rsidRPr="007F33BC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34"/>
    <w:rsid w:val="00A1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7B6A021752E34197BEBD2BF13EBB9209">
    <w:name w:val="7B6A021752E34197BEBD2BF13EBB9209"/>
  </w:style>
  <w:style w:type="paragraph" w:customStyle="1" w:styleId="1DE486D6F6B24C3185D32B2635060BB5">
    <w:name w:val="1DE486D6F6B24C3185D32B2635060BB5"/>
  </w:style>
  <w:style w:type="paragraph" w:customStyle="1" w:styleId="C394FC50E95B4F3DA21ABC37D7308037">
    <w:name w:val="C394FC50E95B4F3DA21ABC37D7308037"/>
  </w:style>
  <w:style w:type="paragraph" w:customStyle="1" w:styleId="F6897E2ED6444629A40BA3E0DD878B63">
    <w:name w:val="F6897E2ED6444629A40BA3E0DD878B63"/>
  </w:style>
  <w:style w:type="paragraph" w:customStyle="1" w:styleId="D72F8E57073D42B6B53533EE163192F0">
    <w:name w:val="D72F8E57073D42B6B53533EE163192F0"/>
  </w:style>
  <w:style w:type="paragraph" w:customStyle="1" w:styleId="D43C20749A39416EBFC75525E24522F9">
    <w:name w:val="D43C20749A39416EBFC75525E24522F9"/>
  </w:style>
  <w:style w:type="paragraph" w:customStyle="1" w:styleId="C536BC5E39134907A114CEEA789C54FC">
    <w:name w:val="C536BC5E39134907A114CEEA789C54FC"/>
  </w:style>
  <w:style w:type="paragraph" w:customStyle="1" w:styleId="FB629ABFBA284BB7880B17B22ACFD397">
    <w:name w:val="FB629ABFBA284BB7880B17B22ACFD397"/>
  </w:style>
  <w:style w:type="paragraph" w:customStyle="1" w:styleId="E997BF025BBF4E66B09881B17E70740D">
    <w:name w:val="E997BF025BBF4E66B09881B17E70740D"/>
  </w:style>
  <w:style w:type="paragraph" w:customStyle="1" w:styleId="8C853E02F76E4F22957715A7B31EA6DF">
    <w:name w:val="8C853E02F76E4F22957715A7B31EA6DF"/>
  </w:style>
  <w:style w:type="paragraph" w:customStyle="1" w:styleId="543BA05ACC1040AE961226E93ADD0EF9">
    <w:name w:val="543BA05ACC1040AE961226E93ADD0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11A1E-6F6C-4324-A46B-7810D85F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PONENCIA ORAL_53 CNP_válida</Template>
  <TotalTime>5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COGECOP</dc:creator>
  <cp:keywords/>
  <dc:description/>
  <cp:lastModifiedBy>CGCOP CGCOP</cp:lastModifiedBy>
  <cp:revision>5</cp:revision>
  <cp:lastPrinted>2023-01-23T14:47:00Z</cp:lastPrinted>
  <dcterms:created xsi:type="dcterms:W3CDTF">2023-11-14T16:36:00Z</dcterms:created>
  <dcterms:modified xsi:type="dcterms:W3CDTF">2023-11-14T16:55:00Z</dcterms:modified>
</cp:coreProperties>
</file>